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3B" w:rsidRDefault="00AC1FF1">
      <w:pPr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3511550</wp:posOffset>
            </wp:positionH>
            <wp:positionV relativeFrom="page">
              <wp:posOffset>304800</wp:posOffset>
            </wp:positionV>
            <wp:extent cx="2675255" cy="729615"/>
            <wp:effectExtent l="0" t="0" r="0" b="0"/>
            <wp:wrapTight wrapText="bothSides">
              <wp:wrapPolygon edited="0">
                <wp:start x="2461" y="0"/>
                <wp:lineTo x="615" y="564"/>
                <wp:lineTo x="0" y="3384"/>
                <wp:lineTo x="0" y="17483"/>
                <wp:lineTo x="1230" y="18047"/>
                <wp:lineTo x="4153" y="20867"/>
                <wp:lineTo x="4307" y="20867"/>
                <wp:lineTo x="9075" y="20867"/>
                <wp:lineTo x="13535" y="20867"/>
                <wp:lineTo x="20149" y="19175"/>
                <wp:lineTo x="21380" y="16355"/>
                <wp:lineTo x="21380" y="9587"/>
                <wp:lineTo x="17688" y="9023"/>
                <wp:lineTo x="17996" y="3384"/>
                <wp:lineTo x="14920" y="1128"/>
                <wp:lineTo x="3845" y="0"/>
                <wp:lineTo x="2461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13B" w:rsidRDefault="00E2713B">
      <w:pPr>
        <w:rPr>
          <w:b/>
          <w:bCs/>
          <w:sz w:val="16"/>
          <w:szCs w:val="16"/>
        </w:rPr>
      </w:pPr>
    </w:p>
    <w:p w:rsidR="00E2713B" w:rsidRDefault="00AC1F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CAMPANHA DE APOIO À ESTERILIZAÇÃO DE ANIMAIS DE COMPANHIA (CÃES E GATOS)</w:t>
      </w:r>
    </w:p>
    <w:tbl>
      <w:tblPr>
        <w:tblW w:w="5000" w:type="pct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780"/>
        <w:gridCol w:w="1259"/>
        <w:gridCol w:w="1446"/>
        <w:gridCol w:w="1481"/>
        <w:gridCol w:w="2283"/>
      </w:tblGrid>
      <w:tr w:rsidR="00E2713B">
        <w:trPr>
          <w:trHeight w:val="277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318CC5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O/A REQUERENTE</w:t>
            </w:r>
          </w:p>
        </w:tc>
      </w:tr>
      <w:tr w:rsidR="00E2713B">
        <w:trPr>
          <w:trHeight w:val="340"/>
        </w:trPr>
        <w:tc>
          <w:tcPr>
            <w:tcW w:w="768" w:type="pct"/>
            <w:tcBorders>
              <w:top w:val="nil"/>
            </w:tcBorders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Nome:</w:t>
            </w:r>
          </w:p>
        </w:tc>
        <w:tc>
          <w:tcPr>
            <w:tcW w:w="4232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E2713B">
        <w:trPr>
          <w:trHeight w:val="340"/>
        </w:trPr>
        <w:tc>
          <w:tcPr>
            <w:tcW w:w="768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Morada:</w:t>
            </w:r>
          </w:p>
        </w:tc>
        <w:tc>
          <w:tcPr>
            <w:tcW w:w="4232" w:type="pct"/>
            <w:gridSpan w:val="5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E2713B">
        <w:trPr>
          <w:trHeight w:val="340"/>
        </w:trPr>
        <w:tc>
          <w:tcPr>
            <w:tcW w:w="768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Código Postal:</w:t>
            </w:r>
          </w:p>
        </w:tc>
        <w:tc>
          <w:tcPr>
            <w:tcW w:w="91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Localidade:</w:t>
            </w:r>
          </w:p>
        </w:tc>
        <w:tc>
          <w:tcPr>
            <w:tcW w:w="2673" w:type="pct"/>
            <w:gridSpan w:val="3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</w:tr>
      <w:tr w:rsidR="00E2713B">
        <w:trPr>
          <w:trHeight w:val="340"/>
        </w:trPr>
        <w:tc>
          <w:tcPr>
            <w:tcW w:w="768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Telefone:</w:t>
            </w:r>
          </w:p>
        </w:tc>
        <w:tc>
          <w:tcPr>
            <w:tcW w:w="1559" w:type="pct"/>
            <w:gridSpan w:val="2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Telemóvel:</w:t>
            </w:r>
          </w:p>
        </w:tc>
        <w:tc>
          <w:tcPr>
            <w:tcW w:w="1931" w:type="pct"/>
            <w:gridSpan w:val="2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E2713B">
        <w:trPr>
          <w:trHeight w:val="340"/>
        </w:trPr>
        <w:tc>
          <w:tcPr>
            <w:tcW w:w="768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CC/BI: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Válido até: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Contribuinte: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</w:tr>
    </w:tbl>
    <w:p w:rsidR="00E2713B" w:rsidRDefault="00E2713B">
      <w:pPr>
        <w:tabs>
          <w:tab w:val="left" w:pos="1615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9031"/>
      </w:tblGrid>
      <w:tr w:rsidR="00E2713B">
        <w:trPr>
          <w:trHeight w:val="284"/>
        </w:trPr>
        <w:tc>
          <w:tcPr>
            <w:tcW w:w="9746" w:type="dxa"/>
            <w:gridSpan w:val="2"/>
            <w:shd w:val="clear" w:color="auto" w:fill="318CC5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Meios de Notificação</w:t>
            </w:r>
          </w:p>
        </w:tc>
      </w:tr>
      <w:tr w:rsidR="00E2713B">
        <w:trPr>
          <w:trHeight w:val="340"/>
        </w:trPr>
        <w:tc>
          <w:tcPr>
            <w:tcW w:w="715" w:type="dxa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object w:dxaOrig="24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2pt;height:19.2pt" o:ole="">
                  <v:imagedata r:id="rId8" o:title=""/>
                </v:shape>
                <w:control r:id="rId9" w:name="EmailNotificação" w:shapeid="_x0000_i1047"/>
              </w:object>
            </w:r>
          </w:p>
        </w:tc>
        <w:tc>
          <w:tcPr>
            <w:tcW w:w="9031" w:type="dxa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Autorizo o envio de eventuais</w:t>
            </w:r>
            <w:r>
              <w:rPr>
                <w:sz w:val="20"/>
              </w:rPr>
              <w:t xml:space="preserve"> notificações decorrentes desta comunicação para o seguinte endereço eletrónico:</w:t>
            </w:r>
          </w:p>
        </w:tc>
      </w:tr>
      <w:tr w:rsidR="00E2713B">
        <w:trPr>
          <w:trHeight w:val="340"/>
        </w:trPr>
        <w:tc>
          <w:tcPr>
            <w:tcW w:w="715" w:type="dxa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90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2713B" w:rsidRDefault="00E2713B">
      <w:pPr>
        <w:tabs>
          <w:tab w:val="left" w:pos="1615"/>
        </w:tabs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746"/>
      </w:tblGrid>
      <w:tr w:rsidR="00E2713B">
        <w:trPr>
          <w:trHeight w:hRule="exact" w:val="283"/>
        </w:trPr>
        <w:tc>
          <w:tcPr>
            <w:tcW w:w="5000" w:type="pct"/>
            <w:shd w:val="clear" w:color="auto" w:fill="318CC5"/>
          </w:tcPr>
          <w:p w:rsidR="00E2713B" w:rsidRDefault="00AC1F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Exposição do Pedido</w:t>
            </w:r>
          </w:p>
        </w:tc>
      </w:tr>
      <w:tr w:rsidR="00E2713B">
        <w:trPr>
          <w:trHeight w:val="426"/>
        </w:trPr>
        <w:tc>
          <w:tcPr>
            <w:tcW w:w="5000" w:type="pct"/>
            <w:shd w:val="clear" w:color="auto" w:fill="auto"/>
            <w:vAlign w:val="center"/>
          </w:tcPr>
          <w:p w:rsidR="00E2713B" w:rsidRDefault="00AC1FF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Vem requerer a V. Exa. a inscrição na campanha de apoio à esterilização de animais de companhia (canídeo ou felídeo com mais de 6 meses). </w:t>
            </w:r>
            <w:r>
              <w:rPr>
                <w:sz w:val="20"/>
                <w:szCs w:val="20"/>
              </w:rPr>
              <w:t>Apresentando a respetiva candidatura e fornecendo cópia dos seguintes documentos:</w:t>
            </w:r>
          </w:p>
          <w:p w:rsidR="00E2713B" w:rsidRDefault="00AC1FF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40" w:dyaOrig="375">
                <v:shape id="_x0000_i1049" type="#_x0000_t75" style="width:12pt;height:13.2pt" o:ole="">
                  <v:imagedata r:id="rId10" o:title=""/>
                </v:shape>
                <w:control r:id="rId11" w:name="comprovativo" w:shapeid="_x0000_i1049"/>
              </w:object>
            </w:r>
            <w:r>
              <w:rPr>
                <w:sz w:val="20"/>
                <w:szCs w:val="20"/>
              </w:rPr>
              <w:t xml:space="preserve">   Comprovativo de Residência do Detentor;</w:t>
            </w:r>
          </w:p>
          <w:p w:rsidR="00E2713B" w:rsidRDefault="00AC1FF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40" w:dyaOrig="375">
                <v:shape id="_x0000_i1051" type="#_x0000_t75" style="width:12pt;height:13.2pt" o:ole="">
                  <v:imagedata r:id="rId10" o:title=""/>
                </v:shape>
                <w:control r:id="rId12" w:name="iban" w:shapeid="_x0000_i1051"/>
              </w:object>
            </w:r>
            <w:r>
              <w:rPr>
                <w:sz w:val="20"/>
                <w:szCs w:val="20"/>
              </w:rPr>
              <w:t xml:space="preserve">   Comprovativo de IBAN do Detentor;</w:t>
            </w:r>
          </w:p>
          <w:p w:rsidR="00E2713B" w:rsidRDefault="00AC1FF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40" w:dyaOrig="375">
                <v:shape id="_x0000_i1053" type="#_x0000_t75" style="width:12pt;height:13.2pt" o:ole="">
                  <v:imagedata r:id="rId10" o:title=""/>
                </v:shape>
                <w:control r:id="rId13" w:name="fatura" w:shapeid="_x0000_i1053"/>
              </w:object>
            </w:r>
            <w:r>
              <w:rPr>
                <w:sz w:val="20"/>
                <w:szCs w:val="20"/>
              </w:rPr>
              <w:t xml:space="preserve">   Fatura detalhada, com a tipologia e categoria do procedimento e com referência a espécie, sexo e peso do animal;</w:t>
            </w:r>
          </w:p>
          <w:p w:rsidR="00E2713B" w:rsidRDefault="00AC1FF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40" w:dyaOrig="375">
                <v:shape id="_x0000_i1055" type="#_x0000_t75" style="width:12pt;height:13.2pt" o:ole="">
                  <v:imagedata r:id="rId10" o:title=""/>
                </v:shape>
                <w:control r:id="rId14" w:name="diac" w:shapeid="_x0000_i1055"/>
              </w:object>
            </w:r>
            <w:r>
              <w:rPr>
                <w:sz w:val="20"/>
                <w:szCs w:val="20"/>
              </w:rPr>
              <w:t xml:space="preserve">   DIAC – Documento de Identificação Animal – onde consta a identificação eletrónica, profilaxia anti-rábica válida e data de esterilização</w:t>
            </w:r>
            <w:r>
              <w:rPr>
                <w:sz w:val="20"/>
                <w:szCs w:val="20"/>
              </w:rPr>
              <w:t>;</w:t>
            </w:r>
          </w:p>
          <w:p w:rsidR="00E2713B" w:rsidRDefault="00AC1FF1">
            <w:pPr>
              <w:spacing w:after="0" w:line="276" w:lineRule="auto"/>
              <w:jc w:val="both"/>
            </w:pPr>
            <w:r>
              <w:rPr>
                <w:sz w:val="20"/>
                <w:szCs w:val="20"/>
              </w:rPr>
              <w:object w:dxaOrig="240" w:dyaOrig="375">
                <v:shape id="_x0000_i1057" type="#_x0000_t75" style="width:12pt;height:13.2pt" o:ole="">
                  <v:imagedata r:id="rId10" o:title=""/>
                </v:shape>
                <w:control r:id="rId15" w:name="declara" w:shapeid="_x0000_i1057"/>
              </w:object>
            </w:r>
            <w:r>
              <w:rPr>
                <w:sz w:val="20"/>
                <w:szCs w:val="20"/>
              </w:rPr>
              <w:t xml:space="preserve">   Declaração de Esterilização do Médico Veterinário – download da declaração inscrita no SIAC, onde conste o peso do animal (em observações) e referência ao financiamento pelo Município de Miranda do Douro (em tipo de esterilização).</w:t>
            </w:r>
          </w:p>
        </w:tc>
      </w:tr>
    </w:tbl>
    <w:p w:rsidR="00E2713B" w:rsidRDefault="00E2713B"/>
    <w:tbl>
      <w:tblPr>
        <w:tblW w:w="501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1421"/>
        <w:gridCol w:w="567"/>
        <w:gridCol w:w="569"/>
        <w:gridCol w:w="1275"/>
        <w:gridCol w:w="2408"/>
        <w:gridCol w:w="2400"/>
      </w:tblGrid>
      <w:tr w:rsidR="00E2713B">
        <w:trPr>
          <w:trHeight w:hRule="exact" w:val="283"/>
        </w:trPr>
        <w:tc>
          <w:tcPr>
            <w:tcW w:w="5000" w:type="pct"/>
            <w:gridSpan w:val="7"/>
            <w:shd w:val="clear" w:color="auto" w:fill="318CC5"/>
          </w:tcPr>
          <w:p w:rsidR="00E2713B" w:rsidRDefault="00AC1F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IDENTIFICAÇÃO DO</w:t>
            </w:r>
            <w:r>
              <w:rPr>
                <w:b/>
                <w:bCs/>
                <w:color w:val="FFFFFF"/>
              </w:rPr>
              <w:t>S ANIMAIS QUE IRÃO BENEFICIAR DO APOIO</w:t>
            </w:r>
          </w:p>
        </w:tc>
      </w:tr>
      <w:tr w:rsidR="00E2713B">
        <w:trPr>
          <w:trHeight w:val="426"/>
        </w:trPr>
        <w:tc>
          <w:tcPr>
            <w:tcW w:w="5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13B" w:rsidRDefault="00AC1FF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Espécie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13B" w:rsidRDefault="00AC1FF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Raça</w:t>
            </w:r>
          </w:p>
        </w:tc>
        <w:tc>
          <w:tcPr>
            <w:tcW w:w="5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13B" w:rsidRDefault="00AC1FF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13B" w:rsidRDefault="00AC1FF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13B" w:rsidRDefault="00AC1FF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2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713B" w:rsidRDefault="00AC1FF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Nº Identificação</w:t>
            </w:r>
          </w:p>
        </w:tc>
      </w:tr>
      <w:tr w:rsidR="00E2713B">
        <w:trPr>
          <w:trHeight w:val="426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AC1FF1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F </w:t>
            </w:r>
            <w:r>
              <w:rPr>
                <w:sz w:val="20"/>
              </w:rPr>
              <w:object w:dxaOrig="240" w:dyaOrig="375">
                <v:shape id="_x0000_i1059" type="#_x0000_t75" style="width:12pt;height:10.8pt" o:ole="">
                  <v:imagedata r:id="rId16" o:title=""/>
                </v:shape>
                <w:control r:id="rId17" w:name="f1" w:shapeid="_x0000_i1059"/>
              </w:objec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B" w:rsidRDefault="00AC1FF1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M </w:t>
            </w:r>
            <w:r>
              <w:rPr>
                <w:sz w:val="20"/>
              </w:rPr>
              <w:object w:dxaOrig="240" w:dyaOrig="375">
                <v:shape id="_x0000_i1061" type="#_x0000_t75" style="width:12pt;height:10.8pt" o:ole="">
                  <v:imagedata r:id="rId16" o:title=""/>
                </v:shape>
                <w:control r:id="rId18" w:name="m1" w:shapeid="_x0000_i1061"/>
              </w:objec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</w:tr>
      <w:tr w:rsidR="00E2713B">
        <w:trPr>
          <w:trHeight w:val="426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AC1FF1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F </w:t>
            </w:r>
            <w:r>
              <w:rPr>
                <w:sz w:val="20"/>
              </w:rPr>
              <w:object w:dxaOrig="240" w:dyaOrig="375">
                <v:shape id="_x0000_i1063" type="#_x0000_t75" style="width:12pt;height:10.8pt" o:ole="">
                  <v:imagedata r:id="rId16" o:title=""/>
                </v:shape>
                <w:control r:id="rId19" w:name="f2" w:shapeid="_x0000_i1063"/>
              </w:objec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B" w:rsidRDefault="00AC1FF1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M </w:t>
            </w:r>
            <w:r>
              <w:rPr>
                <w:sz w:val="20"/>
              </w:rPr>
              <w:object w:dxaOrig="240" w:dyaOrig="375">
                <v:shape id="_x0000_i1065" type="#_x0000_t75" style="width:12pt;height:10.8pt" o:ole="">
                  <v:imagedata r:id="rId16" o:title=""/>
                </v:shape>
                <w:control r:id="rId20" w:name="m2" w:shapeid="_x0000_i1065"/>
              </w:objec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13B" w:rsidRDefault="00E2713B">
            <w:pPr>
              <w:spacing w:after="0" w:line="360" w:lineRule="auto"/>
              <w:rPr>
                <w:sz w:val="20"/>
              </w:rPr>
            </w:pPr>
          </w:p>
        </w:tc>
      </w:tr>
    </w:tbl>
    <w:p w:rsidR="00E2713B" w:rsidRDefault="00E2713B">
      <w:pPr>
        <w:tabs>
          <w:tab w:val="left" w:pos="1615"/>
        </w:tabs>
      </w:pPr>
    </w:p>
    <w:tbl>
      <w:tblPr>
        <w:tblpPr w:leftFromText="141" w:rightFromText="141" w:vertAnchor="text" w:horzAnchor="margin" w:tblpY="50"/>
        <w:tblW w:w="5000" w:type="pct"/>
        <w:tblLayout w:type="fixed"/>
        <w:tblLook w:val="04A0" w:firstRow="1" w:lastRow="0" w:firstColumn="1" w:lastColumn="0" w:noHBand="0" w:noVBand="1"/>
      </w:tblPr>
      <w:tblGrid>
        <w:gridCol w:w="9736"/>
      </w:tblGrid>
      <w:tr w:rsidR="00E2713B">
        <w:trPr>
          <w:trHeight w:val="3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Start w:id="0" w:name="_GoBack"/>
          <w:p w:rsidR="00E2713B" w:rsidRDefault="00AC1FF1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object w:dxaOrig="240" w:dyaOrig="375">
                <v:shape id="_x0000_i1069" type="#_x0000_t75" style="width:12pt;height:13.2pt" o:ole="">
                  <v:imagedata r:id="rId21" o:title=""/>
                </v:shape>
                <w:control r:id="rId22" w:name="declara2" w:shapeid="_x0000_i1069"/>
              </w:object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t xml:space="preserve">Declaro tomar conhecimento e aceitar as condições da campanha, assumindo por minha honra que as informações prestadas correspondem à </w:t>
            </w:r>
            <w:r>
              <w:t>verdade.</w:t>
            </w:r>
          </w:p>
        </w:tc>
      </w:tr>
    </w:tbl>
    <w:tbl>
      <w:tblPr>
        <w:tblpPr w:leftFromText="141" w:rightFromText="141" w:vertAnchor="text" w:horzAnchor="margin" w:tblpY="9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1"/>
        <w:gridCol w:w="2781"/>
        <w:gridCol w:w="4354"/>
      </w:tblGrid>
      <w:tr w:rsidR="00E2713B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Pede Deferimento,</w:t>
            </w:r>
          </w:p>
        </w:tc>
      </w:tr>
      <w:tr w:rsidR="00E2713B">
        <w:trPr>
          <w:trHeight w:val="305"/>
        </w:trPr>
        <w:tc>
          <w:tcPr>
            <w:tcW w:w="1336" w:type="pct"/>
            <w:vMerge w:val="restar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</w:pPr>
            <w:r>
              <w:t>Miranda do Douro,</w:t>
            </w:r>
          </w:p>
        </w:tc>
        <w:tc>
          <w:tcPr>
            <w:tcW w:w="1428" w:type="pct"/>
            <w:vMerge w:val="restar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2236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</w:pPr>
            <w:r>
              <w:t>O/A Requerente/Representante:</w:t>
            </w:r>
          </w:p>
        </w:tc>
      </w:tr>
      <w:tr w:rsidR="00E2713B">
        <w:trPr>
          <w:trHeight w:val="403"/>
        </w:trPr>
        <w:tc>
          <w:tcPr>
            <w:tcW w:w="1336" w:type="pct"/>
            <w:vMerge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</w:pPr>
          </w:p>
        </w:tc>
        <w:tc>
          <w:tcPr>
            <w:tcW w:w="1428" w:type="pct"/>
            <w:vMerge/>
            <w:shd w:val="clear" w:color="auto" w:fill="auto"/>
            <w:vAlign w:val="center"/>
          </w:tcPr>
          <w:p w:rsidR="00E2713B" w:rsidRDefault="00E2713B">
            <w:pPr>
              <w:spacing w:after="0" w:line="240" w:lineRule="auto"/>
              <w:jc w:val="center"/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jc w:val="center"/>
            </w:pPr>
            <w:r>
              <w:t>__________________________________</w:t>
            </w:r>
          </w:p>
        </w:tc>
      </w:tr>
    </w:tbl>
    <w:p w:rsidR="00E2713B" w:rsidRDefault="00E2713B">
      <w:pPr>
        <w:tabs>
          <w:tab w:val="left" w:pos="1615"/>
        </w:tabs>
      </w:pPr>
    </w:p>
    <w:tbl>
      <w:tblPr>
        <w:tblpPr w:leftFromText="141" w:rightFromText="141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6"/>
      </w:tblGrid>
      <w:tr w:rsidR="00E2713B">
        <w:trPr>
          <w:trHeight w:val="305"/>
        </w:trPr>
        <w:tc>
          <w:tcPr>
            <w:tcW w:w="5000" w:type="pct"/>
            <w:shd w:val="clear" w:color="auto" w:fill="auto"/>
            <w:vAlign w:val="center"/>
          </w:tcPr>
          <w:p w:rsidR="00E2713B" w:rsidRDefault="00AC1F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Parecer do médico veterinário (reservado aos serviços)</w:t>
            </w:r>
          </w:p>
        </w:tc>
      </w:tr>
      <w:tr w:rsidR="00E2713B">
        <w:trPr>
          <w:trHeight w:val="1097"/>
        </w:trPr>
        <w:tc>
          <w:tcPr>
            <w:tcW w:w="5000" w:type="pct"/>
            <w:shd w:val="clear" w:color="auto" w:fill="auto"/>
          </w:tcPr>
          <w:p w:rsidR="00E2713B" w:rsidRDefault="00E2713B">
            <w:pPr>
              <w:spacing w:after="0" w:line="240" w:lineRule="auto"/>
            </w:pPr>
          </w:p>
        </w:tc>
      </w:tr>
    </w:tbl>
    <w:p w:rsidR="00E2713B" w:rsidRDefault="00E2713B">
      <w:pPr>
        <w:rPr>
          <w:b/>
          <w:bCs/>
        </w:rPr>
      </w:pPr>
    </w:p>
    <w:sectPr w:rsidR="00E2713B">
      <w:pgSz w:w="11906" w:h="16838"/>
      <w:pgMar w:top="180" w:right="1080" w:bottom="426" w:left="1080" w:header="170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3B" w:rsidRDefault="00AC1FF1">
      <w:pPr>
        <w:spacing w:line="240" w:lineRule="auto"/>
      </w:pPr>
      <w:r>
        <w:separator/>
      </w:r>
    </w:p>
  </w:endnote>
  <w:endnote w:type="continuationSeparator" w:id="0">
    <w:p w:rsidR="00E2713B" w:rsidRDefault="00AC1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3B" w:rsidRDefault="00AC1FF1">
      <w:pPr>
        <w:spacing w:after="0"/>
      </w:pPr>
      <w:r>
        <w:separator/>
      </w:r>
    </w:p>
  </w:footnote>
  <w:footnote w:type="continuationSeparator" w:id="0">
    <w:p w:rsidR="00E2713B" w:rsidRDefault="00AC1F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19"/>
    <w:rsid w:val="00000A7C"/>
    <w:rsid w:val="000443D6"/>
    <w:rsid w:val="000707E8"/>
    <w:rsid w:val="00077B23"/>
    <w:rsid w:val="000906D0"/>
    <w:rsid w:val="000A7021"/>
    <w:rsid w:val="000B2F66"/>
    <w:rsid w:val="000B7F88"/>
    <w:rsid w:val="000D333B"/>
    <w:rsid w:val="000E4F1B"/>
    <w:rsid w:val="00113C0F"/>
    <w:rsid w:val="00134974"/>
    <w:rsid w:val="0013618F"/>
    <w:rsid w:val="0013627E"/>
    <w:rsid w:val="00167FCE"/>
    <w:rsid w:val="001938D4"/>
    <w:rsid w:val="00197553"/>
    <w:rsid w:val="001A1373"/>
    <w:rsid w:val="001A5CA7"/>
    <w:rsid w:val="001C1597"/>
    <w:rsid w:val="001D001B"/>
    <w:rsid w:val="001E26BA"/>
    <w:rsid w:val="001F1465"/>
    <w:rsid w:val="001F71D0"/>
    <w:rsid w:val="0022568D"/>
    <w:rsid w:val="00225B28"/>
    <w:rsid w:val="00233839"/>
    <w:rsid w:val="00235A19"/>
    <w:rsid w:val="002B18ED"/>
    <w:rsid w:val="002C67D3"/>
    <w:rsid w:val="002E39E3"/>
    <w:rsid w:val="002E4772"/>
    <w:rsid w:val="00317EAC"/>
    <w:rsid w:val="003318D4"/>
    <w:rsid w:val="00331CBC"/>
    <w:rsid w:val="00335D08"/>
    <w:rsid w:val="003421B2"/>
    <w:rsid w:val="00364282"/>
    <w:rsid w:val="003739F6"/>
    <w:rsid w:val="00382D47"/>
    <w:rsid w:val="003A1A51"/>
    <w:rsid w:val="003A44C9"/>
    <w:rsid w:val="003B1432"/>
    <w:rsid w:val="003E0280"/>
    <w:rsid w:val="00403BDB"/>
    <w:rsid w:val="004321D6"/>
    <w:rsid w:val="00443A00"/>
    <w:rsid w:val="00464335"/>
    <w:rsid w:val="004A0527"/>
    <w:rsid w:val="004A0644"/>
    <w:rsid w:val="004A14AC"/>
    <w:rsid w:val="004A460E"/>
    <w:rsid w:val="004E3895"/>
    <w:rsid w:val="0051175C"/>
    <w:rsid w:val="00512AF4"/>
    <w:rsid w:val="005209C7"/>
    <w:rsid w:val="00526E61"/>
    <w:rsid w:val="0053224C"/>
    <w:rsid w:val="005400C8"/>
    <w:rsid w:val="00571940"/>
    <w:rsid w:val="00577B10"/>
    <w:rsid w:val="005A6689"/>
    <w:rsid w:val="005B0ED7"/>
    <w:rsid w:val="005B295A"/>
    <w:rsid w:val="005C0A3D"/>
    <w:rsid w:val="005C5A43"/>
    <w:rsid w:val="005C77E6"/>
    <w:rsid w:val="005E0C7F"/>
    <w:rsid w:val="005E7752"/>
    <w:rsid w:val="005F60DD"/>
    <w:rsid w:val="00605308"/>
    <w:rsid w:val="00623C58"/>
    <w:rsid w:val="00632E5C"/>
    <w:rsid w:val="00645AA3"/>
    <w:rsid w:val="00681050"/>
    <w:rsid w:val="006A1413"/>
    <w:rsid w:val="006D0625"/>
    <w:rsid w:val="006E19E2"/>
    <w:rsid w:val="006F2C30"/>
    <w:rsid w:val="006F5C89"/>
    <w:rsid w:val="00763D73"/>
    <w:rsid w:val="00767B5F"/>
    <w:rsid w:val="00770BBB"/>
    <w:rsid w:val="007A3644"/>
    <w:rsid w:val="007C48F7"/>
    <w:rsid w:val="007E4B98"/>
    <w:rsid w:val="008156B4"/>
    <w:rsid w:val="00853B64"/>
    <w:rsid w:val="008615C2"/>
    <w:rsid w:val="00872F80"/>
    <w:rsid w:val="00875480"/>
    <w:rsid w:val="00894C1E"/>
    <w:rsid w:val="008B24E2"/>
    <w:rsid w:val="008C7517"/>
    <w:rsid w:val="00913C5D"/>
    <w:rsid w:val="009161EE"/>
    <w:rsid w:val="00916D13"/>
    <w:rsid w:val="00927F54"/>
    <w:rsid w:val="00950FED"/>
    <w:rsid w:val="009A1918"/>
    <w:rsid w:val="009A3275"/>
    <w:rsid w:val="009C4B07"/>
    <w:rsid w:val="009D4F7C"/>
    <w:rsid w:val="009E0298"/>
    <w:rsid w:val="009E1673"/>
    <w:rsid w:val="00A06A5F"/>
    <w:rsid w:val="00A332E0"/>
    <w:rsid w:val="00A36AC6"/>
    <w:rsid w:val="00A4063A"/>
    <w:rsid w:val="00A47AD1"/>
    <w:rsid w:val="00A54E48"/>
    <w:rsid w:val="00A91639"/>
    <w:rsid w:val="00AC1FF1"/>
    <w:rsid w:val="00AC55E6"/>
    <w:rsid w:val="00AD1FA4"/>
    <w:rsid w:val="00B12415"/>
    <w:rsid w:val="00B21F51"/>
    <w:rsid w:val="00B23991"/>
    <w:rsid w:val="00B24240"/>
    <w:rsid w:val="00B312BE"/>
    <w:rsid w:val="00B40C62"/>
    <w:rsid w:val="00B45435"/>
    <w:rsid w:val="00B54A2C"/>
    <w:rsid w:val="00B6402B"/>
    <w:rsid w:val="00B712EC"/>
    <w:rsid w:val="00B873F1"/>
    <w:rsid w:val="00BB49CC"/>
    <w:rsid w:val="00BB4DDF"/>
    <w:rsid w:val="00BE72C8"/>
    <w:rsid w:val="00BE7CDA"/>
    <w:rsid w:val="00C032D3"/>
    <w:rsid w:val="00C22620"/>
    <w:rsid w:val="00C23DB9"/>
    <w:rsid w:val="00C622FA"/>
    <w:rsid w:val="00C73649"/>
    <w:rsid w:val="00C83498"/>
    <w:rsid w:val="00C85CAD"/>
    <w:rsid w:val="00CC0659"/>
    <w:rsid w:val="00CC69F6"/>
    <w:rsid w:val="00CE35A0"/>
    <w:rsid w:val="00CF169B"/>
    <w:rsid w:val="00D137E7"/>
    <w:rsid w:val="00D150BD"/>
    <w:rsid w:val="00D155DE"/>
    <w:rsid w:val="00D35746"/>
    <w:rsid w:val="00D358C3"/>
    <w:rsid w:val="00D515C8"/>
    <w:rsid w:val="00D765B4"/>
    <w:rsid w:val="00D81C46"/>
    <w:rsid w:val="00D830F9"/>
    <w:rsid w:val="00DB6060"/>
    <w:rsid w:val="00DC515F"/>
    <w:rsid w:val="00DD74C1"/>
    <w:rsid w:val="00DE6DCF"/>
    <w:rsid w:val="00E00DEE"/>
    <w:rsid w:val="00E2713B"/>
    <w:rsid w:val="00E32AE8"/>
    <w:rsid w:val="00E3658A"/>
    <w:rsid w:val="00E43E2F"/>
    <w:rsid w:val="00E61960"/>
    <w:rsid w:val="00E62350"/>
    <w:rsid w:val="00E815D7"/>
    <w:rsid w:val="00E84303"/>
    <w:rsid w:val="00EB1219"/>
    <w:rsid w:val="00EB2894"/>
    <w:rsid w:val="00ED5BFF"/>
    <w:rsid w:val="00EF2529"/>
    <w:rsid w:val="00F10733"/>
    <w:rsid w:val="00F56CFA"/>
    <w:rsid w:val="00F61AEF"/>
    <w:rsid w:val="00FC1586"/>
    <w:rsid w:val="00FD34E6"/>
    <w:rsid w:val="00FE5129"/>
    <w:rsid w:val="1AD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683ED5D5-D283-4023-9142-B90A09B6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Pr>
      <w:color w:val="0563C1"/>
      <w:u w:val="single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</w:style>
  <w:style w:type="table" w:customStyle="1" w:styleId="TabeladeLista1Clara1">
    <w:name w:val="Tabela de Lista 1 Clara1"/>
    <w:basedOn w:val="Tabela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elha1Clara1">
    <w:name w:val="Tabela de Grelha 1 Clara1"/>
    <w:basedOn w:val="Tabelanormal"/>
    <w:uiPriority w:val="46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Depoisde0pt">
    <w:name w:val="Normal + Depois de:  0 pt"/>
    <w:basedOn w:val="Normal"/>
    <w:qFormat/>
    <w:pPr>
      <w:framePr w:hSpace="141" w:wrap="around" w:vAnchor="text" w:hAnchor="margin" w:y="-224"/>
    </w:pPr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r\Documents\formul&#225;rio%20c&#227;es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BDE4-9BD9-4DBF-96D1-97C468AF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cães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Afonso Pimentel</cp:lastModifiedBy>
  <cp:revision>2</cp:revision>
  <cp:lastPrinted>2025-05-07T07:27:00Z</cp:lastPrinted>
  <dcterms:created xsi:type="dcterms:W3CDTF">2026-03-20T10:36:00Z</dcterms:created>
  <dcterms:modified xsi:type="dcterms:W3CDTF">2026-03-20T10:36:00Z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2070-12.2.0.20795</vt:lpwstr>
  </property>
  <property fmtid="{D5CDD505-2E9C-101B-9397-08002B2CF9AE}" pid="3" name="ICV">
    <vt:lpwstr>EEC7E649303247B2AE061FE6E50674D6_12</vt:lpwstr>
  </property>
</Properties>
</file>